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AE" w:rsidRDefault="00F1068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577340" cy="455295"/>
            <wp:effectExtent l="0" t="0" r="0" b="1905"/>
            <wp:wrapSquare wrapText="bothSides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51" w:vertAnchor="page" w:horzAnchor="margin" w:tblpY="2822"/>
        <w:tblW w:w="0" w:type="auto"/>
        <w:tblLayout w:type="fixed"/>
        <w:tblCellMar>
          <w:left w:w="51" w:type="dxa"/>
          <w:right w:w="0" w:type="dxa"/>
        </w:tblCellMar>
        <w:tblLook w:val="0000" w:firstRow="0" w:lastRow="0" w:firstColumn="0" w:lastColumn="0" w:noHBand="0" w:noVBand="0"/>
      </w:tblPr>
      <w:tblGrid>
        <w:gridCol w:w="4445"/>
      </w:tblGrid>
      <w:tr w:rsidR="00FF69AE">
        <w:trPr>
          <w:trHeight w:hRule="exact" w:val="397"/>
        </w:trPr>
        <w:tc>
          <w:tcPr>
            <w:tcW w:w="4445" w:type="dxa"/>
          </w:tcPr>
          <w:p w:rsidR="00FF69AE" w:rsidRDefault="00FF69AE">
            <w:pPr>
              <w:pStyle w:val="FeldfrPostanschrift"/>
              <w:framePr w:hSpace="0" w:wrap="auto" w:vAnchor="margin" w:hAnchor="text" w:xAlign="left" w:yAlign="inline"/>
              <w:rPr>
                <w:sz w:val="8"/>
              </w:rPr>
            </w:pPr>
          </w:p>
          <w:p w:rsidR="00FF69AE" w:rsidRDefault="00FF69AE">
            <w:pPr>
              <w:pStyle w:val="FeldfrPostanschrift"/>
              <w:framePr w:hSpace="0" w:wrap="auto" w:vAnchor="margin" w:hAnchor="text" w:xAlign="left" w:yAlign="inline"/>
            </w:pPr>
            <w:r>
              <w:t xml:space="preserve">DRK-Ortsverein Fischbach, 78078 Niedereschach </w:t>
            </w:r>
          </w:p>
        </w:tc>
      </w:tr>
      <w:tr w:rsidR="00FF69AE">
        <w:trPr>
          <w:trHeight w:hRule="exact" w:val="2268"/>
        </w:trPr>
        <w:tc>
          <w:tcPr>
            <w:tcW w:w="4445" w:type="dxa"/>
          </w:tcPr>
          <w:p w:rsidR="00FF69AE" w:rsidRDefault="00FF69AE">
            <w:pPr>
              <w:pStyle w:val="Empfngeradresse"/>
            </w:pPr>
          </w:p>
          <w:p w:rsidR="00FF69AE" w:rsidRDefault="00FF69AE">
            <w:pPr>
              <w:pStyle w:val="Empfngeradresse"/>
            </w:pPr>
          </w:p>
          <w:p w:rsidR="00FF69AE" w:rsidRDefault="00FF69AE">
            <w:pPr>
              <w:pStyle w:val="Empfngeradresse"/>
              <w:rPr>
                <w:b/>
                <w:bCs/>
                <w:sz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</w:rPr>
              <w:t>DRK Kreisverband</w:t>
            </w:r>
          </w:p>
          <w:p w:rsidR="00FF69AE" w:rsidRDefault="00FF69AE">
            <w:pPr>
              <w:pStyle w:val="Empfngeradress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z.Hd. </w:t>
            </w:r>
            <w:r w:rsidR="00E02F3D">
              <w:rPr>
                <w:b/>
                <w:bCs/>
                <w:sz w:val="24"/>
              </w:rPr>
              <w:br/>
            </w:r>
            <w:r w:rsidR="00597254">
              <w:rPr>
                <w:b/>
                <w:bCs/>
                <w:sz w:val="24"/>
              </w:rPr>
              <w:t xml:space="preserve"> </w:t>
            </w:r>
            <w:r w:rsidR="00E02F3D" w:rsidRPr="00E02F3D">
              <w:rPr>
                <w:b/>
                <w:bCs/>
                <w:sz w:val="24"/>
              </w:rPr>
              <w:t>Albert-Schweitzer-Str. 16</w:t>
            </w:r>
          </w:p>
          <w:p w:rsidR="00FF69AE" w:rsidRDefault="00597254">
            <w:pPr>
              <w:pStyle w:val="Empfngeradresse"/>
              <w:rPr>
                <w:b/>
              </w:rPr>
            </w:pPr>
            <w:r>
              <w:rPr>
                <w:b/>
                <w:bCs/>
                <w:sz w:val="24"/>
              </w:rPr>
              <w:br/>
            </w:r>
            <w:r w:rsidR="00FF69AE">
              <w:rPr>
                <w:b/>
                <w:bCs/>
                <w:sz w:val="24"/>
              </w:rPr>
              <w:t xml:space="preserve"> </w:t>
            </w:r>
            <w:r w:rsidR="00E02F3D" w:rsidRPr="00E02F3D">
              <w:rPr>
                <w:b/>
                <w:bCs/>
                <w:sz w:val="24"/>
              </w:rPr>
              <w:t>78052 Villingen-Schwenningen</w:t>
            </w:r>
          </w:p>
        </w:tc>
      </w:tr>
    </w:tbl>
    <w:p w:rsidR="00FF69AE" w:rsidRDefault="00FF69AE">
      <w:pPr>
        <w:pStyle w:val="Empfngeradresse"/>
        <w:spacing w:line="300" w:lineRule="exact"/>
        <w:rPr>
          <w:noProof/>
        </w:rPr>
      </w:pPr>
    </w:p>
    <w:p w:rsidR="00FF69AE" w:rsidRDefault="00FF69AE"/>
    <w:p w:rsidR="00FF69AE" w:rsidRDefault="00FF69AE"/>
    <w:p w:rsidR="00FF69AE" w:rsidRDefault="00FF69AE"/>
    <w:p w:rsidR="00FF69AE" w:rsidRDefault="00FF69AE"/>
    <w:p w:rsidR="00FF69AE" w:rsidRDefault="00FF69AE"/>
    <w:p w:rsidR="00FF69AE" w:rsidRDefault="00FF69AE"/>
    <w:p w:rsidR="00FF69AE" w:rsidRDefault="00FF69AE"/>
    <w:p w:rsidR="00FF69AE" w:rsidRDefault="00FF69AE"/>
    <w:p w:rsidR="00FF69AE" w:rsidRDefault="00FF69AE"/>
    <w:p w:rsidR="00FF69AE" w:rsidRDefault="00FF69AE"/>
    <w:p w:rsidR="00FF69AE" w:rsidRDefault="00FF69AE">
      <w:pPr>
        <w:pStyle w:val="Empfngeradresse"/>
        <w:spacing w:line="300" w:lineRule="exact"/>
        <w:jc w:val="both"/>
      </w:pPr>
    </w:p>
    <w:p w:rsidR="00FF69AE" w:rsidRDefault="00FF69AE">
      <w:pPr>
        <w:pStyle w:val="Empfngeradresse"/>
        <w:pBdr>
          <w:bottom w:val="single" w:sz="4" w:space="1" w:color="auto"/>
        </w:pBdr>
        <w:spacing w:line="300" w:lineRule="exact"/>
        <w:ind w:firstLine="708"/>
        <w:jc w:val="right"/>
      </w:pPr>
      <w:r>
        <w:t xml:space="preserve">Fischbach, den </w:t>
      </w:r>
      <w:r w:rsidR="003A32BA">
        <w:t>25.11.2020</w:t>
      </w:r>
    </w:p>
    <w:p w:rsidR="00FF69AE" w:rsidRDefault="00FF69AE"/>
    <w:p w:rsidR="00FF69AE" w:rsidRDefault="00FF69AE">
      <w:r>
        <w:t xml:space="preserve">Betreff: </w:t>
      </w:r>
      <w:r>
        <w:tab/>
      </w:r>
    </w:p>
    <w:p w:rsidR="00FF69AE" w:rsidRDefault="00FF69AE"/>
    <w:p w:rsidR="00FF69AE" w:rsidRDefault="00FF69AE"/>
    <w:p w:rsidR="00FF69AE" w:rsidRDefault="00FF69AE"/>
    <w:p w:rsidR="00FF69AE" w:rsidRDefault="00FF69AE"/>
    <w:p w:rsidR="00FF69AE" w:rsidRDefault="00FF69AE"/>
    <w:p w:rsidR="00FF69AE" w:rsidRDefault="00FF69AE">
      <w:r>
        <w:t xml:space="preserve">Anlage:  </w:t>
      </w:r>
      <w:r>
        <w:tab/>
      </w:r>
    </w:p>
    <w:p w:rsidR="00FF69AE" w:rsidRDefault="00FF69AE"/>
    <w:p w:rsidR="00FF69AE" w:rsidRDefault="00FF69AE"/>
    <w:p w:rsidR="00FF69AE" w:rsidRDefault="00FF69AE">
      <w:r>
        <w:t>Mit freundlichen Grüßen</w:t>
      </w:r>
    </w:p>
    <w:p w:rsidR="00FF69AE" w:rsidRDefault="00FF69AE">
      <w:r>
        <w:t xml:space="preserve">Josef Hug </w:t>
      </w:r>
    </w:p>
    <w:p w:rsidR="00FF69AE" w:rsidRDefault="00FF69AE"/>
    <w:sectPr w:rsidR="00FF6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44" w:right="567" w:bottom="1418" w:left="1134" w:header="125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C3" w:rsidRDefault="008B6AC3">
      <w:r>
        <w:separator/>
      </w:r>
    </w:p>
  </w:endnote>
  <w:endnote w:type="continuationSeparator" w:id="0">
    <w:p w:rsidR="008B6AC3" w:rsidRDefault="008B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AE" w:rsidRDefault="00FF69AE"/>
  <w:p w:rsidR="00FF69AE" w:rsidRDefault="00FF69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89" w:rsidRDefault="00F1068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89" w:rsidRDefault="00F106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C3" w:rsidRDefault="008B6AC3">
      <w:r>
        <w:separator/>
      </w:r>
    </w:p>
  </w:footnote>
  <w:footnote w:type="continuationSeparator" w:id="0">
    <w:p w:rsidR="008B6AC3" w:rsidRDefault="008B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AE" w:rsidRDefault="00F1068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5520690</wp:posOffset>
              </wp:positionH>
              <wp:positionV relativeFrom="page">
                <wp:posOffset>1703070</wp:posOffset>
              </wp:positionV>
              <wp:extent cx="1600200" cy="8540750"/>
              <wp:effectExtent l="0" t="0" r="3810" b="0"/>
              <wp:wrapTight wrapText="left">
                <wp:wrapPolygon edited="0">
                  <wp:start x="-146" y="0"/>
                  <wp:lineTo x="-146" y="21561"/>
                  <wp:lineTo x="21600" y="21561"/>
                  <wp:lineTo x="21600" y="0"/>
                  <wp:lineTo x="-146" y="0"/>
                </wp:wrapPolygon>
              </wp:wrapTight>
              <wp:docPr id="3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854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9AE" w:rsidRDefault="00FF69A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4.7pt;margin-top:134.1pt;width:126pt;height:67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" stroked="f">
              <o:lock v:ext="edit" aspectratio="t"/>
              <v:textbox>
                <w:txbxContent>
                  <w:p w:rsidR="00FF69AE" w:rsidRDefault="00FF69AE"/>
                </w:txbxContent>
              </v:textbox>
              <w10:wrap type="tight" side="left" anchorx="page" anchory="page"/>
            </v:shape>
          </w:pict>
        </mc:Fallback>
      </mc:AlternateContent>
    </w:r>
    <w:r w:rsidR="00FF69AE"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F69AE" w:rsidRDefault="00FF69AE">
    <w:pPr>
      <w:pStyle w:val="Kopfzeile"/>
    </w:pPr>
    <w:r>
      <w:t xml:space="preserve">  Seite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AE" w:rsidRDefault="00F1068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5781675</wp:posOffset>
              </wp:positionH>
              <wp:positionV relativeFrom="page">
                <wp:posOffset>1386840</wp:posOffset>
              </wp:positionV>
              <wp:extent cx="1600200" cy="8540750"/>
              <wp:effectExtent l="0" t="0" r="0" b="0"/>
              <wp:wrapTight wrapText="left">
                <wp:wrapPolygon edited="0">
                  <wp:start x="-146" y="0"/>
                  <wp:lineTo x="-146" y="21561"/>
                  <wp:lineTo x="21600" y="21561"/>
                  <wp:lineTo x="21600" y="0"/>
                  <wp:lineTo x="-146" y="0"/>
                </wp:wrapPolygon>
              </wp:wrapTight>
              <wp:docPr id="2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854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1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58"/>
                          </w:tblGrid>
                          <w:tr w:rsidR="00FF69AE">
                            <w:trPr>
                              <w:trHeight w:val="12720"/>
                            </w:trPr>
                            <w:tc>
                              <w:tcPr>
                                <w:tcW w:w="2058" w:type="dxa"/>
                              </w:tcPr>
                              <w:p w:rsidR="00FF69AE" w:rsidRDefault="00FF69AE"/>
                              <w:p w:rsidR="00FF69AE" w:rsidRDefault="00FF69AE"/>
                              <w:p w:rsidR="00FF69AE" w:rsidRDefault="00FF69AE"/>
                              <w:p w:rsidR="00FF69AE" w:rsidRDefault="00FF69AE"/>
                              <w:p w:rsidR="00FF69AE" w:rsidRDefault="00FF69AE"/>
                              <w:p w:rsidR="00FF69AE" w:rsidRDefault="00FF69AE"/>
                              <w:p w:rsidR="00FF69AE" w:rsidRDefault="00FF69AE"/>
                              <w:p w:rsidR="00FF69AE" w:rsidRDefault="00FF69AE">
                                <w:pPr>
                                  <w:pStyle w:val="Empfngeradresse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t xml:space="preserve">Seite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F69AE" w:rsidRDefault="00FF69A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55.25pt;margin-top:109.2pt;width:126pt;height:672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" stroked="f">
              <o:lock v:ext="edit" aspectratio="t"/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1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58"/>
                    </w:tblGrid>
                    <w:tr w:rsidR="00FF69AE">
                      <w:trPr>
                        <w:trHeight w:val="12720"/>
                      </w:trPr>
                      <w:tc>
                        <w:tcPr>
                          <w:tcW w:w="2058" w:type="dxa"/>
                        </w:tcPr>
                        <w:p w:rsidR="00FF69AE" w:rsidRDefault="00FF69AE"/>
                        <w:p w:rsidR="00FF69AE" w:rsidRDefault="00FF69AE"/>
                        <w:p w:rsidR="00FF69AE" w:rsidRDefault="00FF69AE"/>
                        <w:p w:rsidR="00FF69AE" w:rsidRDefault="00FF69AE"/>
                        <w:p w:rsidR="00FF69AE" w:rsidRDefault="00FF69AE"/>
                        <w:p w:rsidR="00FF69AE" w:rsidRDefault="00FF69AE"/>
                        <w:p w:rsidR="00FF69AE" w:rsidRDefault="00FF69AE"/>
                        <w:p w:rsidR="00FF69AE" w:rsidRDefault="00FF69AE">
                          <w:pPr>
                            <w:pStyle w:val="Empfngeradresse"/>
                            <w:rPr>
                              <w:b/>
                              <w:sz w:val="20"/>
                            </w:rPr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FF69AE" w:rsidRDefault="00FF69AE"/>
                </w:txbxContent>
              </v:textbox>
              <w10:wrap type="tight" side="left" anchorx="page" anchory="page"/>
              <w10:anchorlock/>
            </v:shape>
          </w:pict>
        </mc:Fallback>
      </mc:AlternateContent>
    </w:r>
    <w:r w:rsidR="00FF69AE"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AE" w:rsidRDefault="00F10689">
    <w:pPr>
      <w:pStyle w:val="Kopfzeile"/>
    </w:pPr>
    <w:r>
      <w:rPr>
        <w:noProof/>
      </w:rPr>
      <mc:AlternateContent>
        <mc:Choice Requires="wps">
          <w:drawing>
            <wp:anchor distT="0" distB="0" distL="215900" distR="114300" simplePos="0" relativeHeight="251656704" behindDoc="1" locked="0" layoutInCell="1" allowOverlap="1">
              <wp:simplePos x="0" y="0"/>
              <wp:positionH relativeFrom="page">
                <wp:posOffset>5760720</wp:posOffset>
              </wp:positionH>
              <wp:positionV relativeFrom="page">
                <wp:posOffset>1450340</wp:posOffset>
              </wp:positionV>
              <wp:extent cx="1600200" cy="2501900"/>
              <wp:effectExtent l="0" t="2540" r="1905" b="635"/>
              <wp:wrapTight wrapText="left">
                <wp:wrapPolygon edited="0">
                  <wp:start x="-146" y="0"/>
                  <wp:lineTo x="-146" y="21562"/>
                  <wp:lineTo x="21600" y="21562"/>
                  <wp:lineTo x="21600" y="0"/>
                  <wp:lineTo x="-146" y="0"/>
                </wp:wrapPolygon>
              </wp:wrapTight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2501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196" w:type="dxa"/>
                            <w:tblLayout w:type="fixed"/>
                            <w:tblCellMar>
                              <w:left w:w="0" w:type="dxa"/>
                              <w:right w:w="1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98"/>
                            <w:gridCol w:w="2098"/>
                          </w:tblGrid>
                          <w:tr w:rsidR="00F10689" w:rsidTr="00F10689">
                            <w:trPr>
                              <w:trHeight w:val="613"/>
                            </w:trPr>
                            <w:tc>
                              <w:tcPr>
                                <w:tcW w:w="2098" w:type="dxa"/>
                              </w:tcPr>
                              <w:p w:rsidR="00F10689" w:rsidRDefault="00F10689" w:rsidP="009F2E96">
                                <w:pPr>
                                  <w:pStyle w:val="Absenderberschrift"/>
                                </w:pPr>
                                <w:bookmarkStart w:id="0" w:name="_GoBack" w:colFirst="0" w:colLast="0"/>
                                <w:r>
                                  <w:t>DRK-Ortsverein</w:t>
                                </w:r>
                              </w:p>
                              <w:p w:rsidR="00F10689" w:rsidRDefault="00F10689" w:rsidP="009F2E96">
                                <w:pPr>
                                  <w:pStyle w:val="Absenderberschrift"/>
                                </w:pPr>
                                <w:r>
                                  <w:t xml:space="preserve">Fischbach </w:t>
                                </w:r>
                              </w:p>
                            </w:tc>
                            <w:tc>
                              <w:tcPr>
                                <w:tcW w:w="2098" w:type="dxa"/>
                              </w:tcPr>
                              <w:p w:rsidR="00F10689" w:rsidRDefault="00F10689">
                                <w:pPr>
                                  <w:pStyle w:val="Absenderberschrift"/>
                                </w:pPr>
                              </w:p>
                            </w:tc>
                          </w:tr>
                          <w:tr w:rsidR="00F10689" w:rsidTr="00F10689">
                            <w:trPr>
                              <w:trHeight w:val="237"/>
                            </w:trPr>
                            <w:tc>
                              <w:tcPr>
                                <w:tcW w:w="2098" w:type="dxa"/>
                              </w:tcPr>
                              <w:p w:rsidR="00F10689" w:rsidRPr="00AE118C" w:rsidRDefault="00F10689" w:rsidP="009F2E96">
                                <w:pPr>
                                  <w:pStyle w:val="Absenderadresse"/>
                                  <w:rPr>
                                    <w:color w:val="BFBFBF" w:themeColor="background1" w:themeShade="BF"/>
                                  </w:rPr>
                                </w:pPr>
                                <w:r w:rsidRPr="00AE118C">
                                  <w:rPr>
                                    <w:color w:val="BFBFBF" w:themeColor="background1" w:themeShade="BF"/>
                                  </w:rPr>
                                  <w:t xml:space="preserve">Name </w:t>
                                </w:r>
                              </w:p>
                            </w:tc>
                            <w:tc>
                              <w:tcPr>
                                <w:tcW w:w="2098" w:type="dxa"/>
                              </w:tcPr>
                              <w:p w:rsidR="00F10689" w:rsidRDefault="00F10689">
                                <w:pPr>
                                  <w:pStyle w:val="Absenderadresse"/>
                                </w:pPr>
                              </w:p>
                            </w:tc>
                          </w:tr>
                          <w:tr w:rsidR="00F10689" w:rsidTr="00F10689">
                            <w:trPr>
                              <w:trHeight w:val="1279"/>
                            </w:trPr>
                            <w:tc>
                              <w:tcPr>
                                <w:tcW w:w="2098" w:type="dxa"/>
                              </w:tcPr>
                              <w:p w:rsidR="00F10689" w:rsidRPr="00AE118C" w:rsidRDefault="00F10689" w:rsidP="009F2E96">
                                <w:pPr>
                                  <w:pStyle w:val="Absenderadresse"/>
                                  <w:rPr>
                                    <w:color w:val="BFBFBF" w:themeColor="background1" w:themeShade="BF"/>
                                  </w:rPr>
                                </w:pPr>
                                <w:r w:rsidRPr="00AE118C">
                                  <w:rPr>
                                    <w:color w:val="BFBFBF" w:themeColor="background1" w:themeShade="BF"/>
                                  </w:rPr>
                                  <w:t xml:space="preserve">Straße  </w:t>
                                </w:r>
                              </w:p>
                              <w:p w:rsidR="00F10689" w:rsidRDefault="00F10689" w:rsidP="009F2E96">
                                <w:pPr>
                                  <w:pStyle w:val="Absenderadresse"/>
                                </w:pPr>
                                <w:r>
                                  <w:t>78078 Niedereschach/</w:t>
                                </w:r>
                              </w:p>
                              <w:p w:rsidR="00F10689" w:rsidRDefault="00F10689" w:rsidP="009F2E96">
                                <w:pPr>
                                  <w:pStyle w:val="Absenderadresse"/>
                                </w:pPr>
                                <w:r>
                                  <w:t xml:space="preserve">Fischbach </w:t>
                                </w:r>
                              </w:p>
                              <w:p w:rsidR="00F10689" w:rsidRPr="00AE118C" w:rsidRDefault="00F10689" w:rsidP="009F2E96">
                                <w:pPr>
                                  <w:pStyle w:val="Absenderadresse"/>
                                  <w:rPr>
                                    <w:color w:val="BFBFBF" w:themeColor="background1" w:themeShade="BF"/>
                                  </w:rPr>
                                </w:pPr>
                                <w:r w:rsidRPr="00AE118C">
                                  <w:rPr>
                                    <w:color w:val="BFBFBF" w:themeColor="background1" w:themeShade="BF"/>
                                  </w:rPr>
                                  <w:t xml:space="preserve">Tel.: </w:t>
                                </w:r>
                              </w:p>
                              <w:p w:rsidR="00F10689" w:rsidRDefault="00F10689" w:rsidP="009F2E96">
                                <w:pPr>
                                  <w:pStyle w:val="Absenderadresse"/>
                                </w:pPr>
                                <w:hyperlink r:id="rId1" w:history="1">
                                  <w:r>
                                    <w:rPr>
                                      <w:rStyle w:val="Hyperlink"/>
                                    </w:rPr>
                                    <w:t xml:space="preserve">E-Mail </w:t>
                                  </w:r>
                                </w:hyperlink>
                                <w: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098" w:type="dxa"/>
                              </w:tcPr>
                              <w:p w:rsidR="00F10689" w:rsidRDefault="00F10689">
                                <w:pPr>
                                  <w:pStyle w:val="Absenderadresse"/>
                                </w:pPr>
                              </w:p>
                            </w:tc>
                          </w:tr>
                          <w:tr w:rsidR="00F10689" w:rsidTr="00F10689">
                            <w:trPr>
                              <w:trHeight w:val="1593"/>
                            </w:trPr>
                            <w:tc>
                              <w:tcPr>
                                <w:tcW w:w="2098" w:type="dxa"/>
                              </w:tcPr>
                              <w:p w:rsidR="00F10689" w:rsidRDefault="00F10689" w:rsidP="009F2E96">
                                <w:pPr>
                                  <w:pStyle w:val="Absenderadresse"/>
                                </w:pPr>
                                <w:r>
                                  <w:t xml:space="preserve">Konto DRK Fischbach: </w:t>
                                </w:r>
                                <w:r>
                                  <w:br/>
                                  <w:t xml:space="preserve">Volksbank eG - </w:t>
                                </w:r>
                                <w:r>
                                  <w:br/>
                                  <w:t>Die Gestalterbank</w:t>
                                </w:r>
                              </w:p>
                              <w:p w:rsidR="00F10689" w:rsidRDefault="00F10689" w:rsidP="009F2E96">
                                <w:pPr>
                                  <w:pStyle w:val="Absenderadresse"/>
                                </w:pPr>
                                <w:r>
                                  <w:t>BLZ 6649 0000</w:t>
                                </w:r>
                              </w:p>
                              <w:p w:rsidR="00F10689" w:rsidRDefault="00F10689" w:rsidP="009F2E96">
                                <w:pPr>
                                  <w:pStyle w:val="Absenderadresse"/>
                                </w:pPr>
                                <w:r>
                                  <w:t>Konto Nr.: 600 8968</w:t>
                                </w:r>
                              </w:p>
                              <w:p w:rsidR="00F10689" w:rsidRDefault="00F10689" w:rsidP="009F2E96">
                                <w:pPr>
                                  <w:pStyle w:val="Absenderadresse"/>
                                </w:pPr>
                                <w:r>
                                  <w:t>IBAN: DE14</w:t>
                                </w:r>
                                <w:r w:rsidRPr="00DD4A7F">
                                  <w:t xml:space="preserve"> 6</w:t>
                                </w:r>
                                <w:r>
                                  <w:t>64</w:t>
                                </w:r>
                                <w:r w:rsidRPr="00DD4A7F">
                                  <w:t>9</w:t>
                                </w:r>
                                <w:r>
                                  <w:t xml:space="preserve"> </w:t>
                                </w:r>
                                <w:r w:rsidRPr="00DD4A7F">
                                  <w:t>0000</w:t>
                                </w:r>
                                <w:r>
                                  <w:t xml:space="preserve"> 0</w:t>
                                </w:r>
                                <w:r w:rsidRPr="00DD4A7F">
                                  <w:t>006</w:t>
                                </w:r>
                                <w:r>
                                  <w:t xml:space="preserve"> </w:t>
                                </w:r>
                                <w:r w:rsidRPr="00DD4A7F">
                                  <w:t>0089</w:t>
                                </w:r>
                                <w:r>
                                  <w:t xml:space="preserve"> </w:t>
                                </w:r>
                                <w:r w:rsidRPr="00DD4A7F">
                                  <w:t>68</w:t>
                                </w:r>
                              </w:p>
                              <w:p w:rsidR="00F10689" w:rsidRDefault="00F10689" w:rsidP="009F2E96">
                                <w:pPr>
                                  <w:pStyle w:val="Absenderadresse"/>
                                </w:pPr>
                                <w:r w:rsidRPr="00DD4A7F">
                                  <w:t>BIC: GENODE 61</w:t>
                                </w:r>
                                <w:r>
                                  <w:t>OG</w:t>
                                </w:r>
                                <w:r w:rsidRPr="00DD4A7F"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098" w:type="dxa"/>
                              </w:tcPr>
                              <w:p w:rsidR="00F10689" w:rsidRDefault="00F10689" w:rsidP="00B560BF">
                                <w:pPr>
                                  <w:pStyle w:val="Absenderadresse"/>
                                </w:pPr>
                              </w:p>
                            </w:tc>
                          </w:tr>
                          <w:bookmarkEnd w:id="0"/>
                        </w:tbl>
                        <w:p w:rsidR="00FF69AE" w:rsidRDefault="00FF69A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3.6pt;margin-top:114.2pt;width:126pt;height:197pt;z-index:-251659776;visibility:visible;mso-wrap-style:square;mso-width-percent:0;mso-height-percent:0;mso-wrap-distance-left:17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" stroked="f">
              <o:lock v:ext="edit" aspectratio="t"/>
              <v:textbox>
                <w:txbxContent>
                  <w:tbl>
                    <w:tblPr>
                      <w:tblW w:w="4196" w:type="dxa"/>
                      <w:tblLayout w:type="fixed"/>
                      <w:tblCellMar>
                        <w:left w:w="0" w:type="dxa"/>
                        <w:right w:w="1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98"/>
                      <w:gridCol w:w="2098"/>
                    </w:tblGrid>
                    <w:tr w:rsidR="00F10689" w:rsidTr="00F10689">
                      <w:trPr>
                        <w:trHeight w:val="613"/>
                      </w:trPr>
                      <w:tc>
                        <w:tcPr>
                          <w:tcW w:w="2098" w:type="dxa"/>
                        </w:tcPr>
                        <w:p w:rsidR="00F10689" w:rsidRDefault="00F10689" w:rsidP="009F2E96">
                          <w:pPr>
                            <w:pStyle w:val="Absenderberschrift"/>
                          </w:pPr>
                          <w:bookmarkStart w:id="1" w:name="_GoBack" w:colFirst="0" w:colLast="0"/>
                          <w:r>
                            <w:t>DRK-Ortsverein</w:t>
                          </w:r>
                        </w:p>
                        <w:p w:rsidR="00F10689" w:rsidRDefault="00F10689" w:rsidP="009F2E96">
                          <w:pPr>
                            <w:pStyle w:val="Absenderberschrift"/>
                          </w:pPr>
                          <w:r>
                            <w:t xml:space="preserve">Fischbach </w:t>
                          </w:r>
                        </w:p>
                      </w:tc>
                      <w:tc>
                        <w:tcPr>
                          <w:tcW w:w="2098" w:type="dxa"/>
                        </w:tcPr>
                        <w:p w:rsidR="00F10689" w:rsidRDefault="00F10689">
                          <w:pPr>
                            <w:pStyle w:val="Absenderberschrift"/>
                          </w:pPr>
                        </w:p>
                      </w:tc>
                    </w:tr>
                    <w:tr w:rsidR="00F10689" w:rsidTr="00F10689">
                      <w:trPr>
                        <w:trHeight w:val="237"/>
                      </w:trPr>
                      <w:tc>
                        <w:tcPr>
                          <w:tcW w:w="2098" w:type="dxa"/>
                        </w:tcPr>
                        <w:p w:rsidR="00F10689" w:rsidRPr="00AE118C" w:rsidRDefault="00F10689" w:rsidP="009F2E96">
                          <w:pPr>
                            <w:pStyle w:val="Absenderadresse"/>
                            <w:rPr>
                              <w:color w:val="BFBFBF" w:themeColor="background1" w:themeShade="BF"/>
                            </w:rPr>
                          </w:pPr>
                          <w:r w:rsidRPr="00AE118C">
                            <w:rPr>
                              <w:color w:val="BFBFBF" w:themeColor="background1" w:themeShade="BF"/>
                            </w:rPr>
                            <w:t xml:space="preserve">Name </w:t>
                          </w:r>
                        </w:p>
                      </w:tc>
                      <w:tc>
                        <w:tcPr>
                          <w:tcW w:w="2098" w:type="dxa"/>
                        </w:tcPr>
                        <w:p w:rsidR="00F10689" w:rsidRDefault="00F10689">
                          <w:pPr>
                            <w:pStyle w:val="Absenderadresse"/>
                          </w:pPr>
                        </w:p>
                      </w:tc>
                    </w:tr>
                    <w:tr w:rsidR="00F10689" w:rsidTr="00F10689">
                      <w:trPr>
                        <w:trHeight w:val="1279"/>
                      </w:trPr>
                      <w:tc>
                        <w:tcPr>
                          <w:tcW w:w="2098" w:type="dxa"/>
                        </w:tcPr>
                        <w:p w:rsidR="00F10689" w:rsidRPr="00AE118C" w:rsidRDefault="00F10689" w:rsidP="009F2E96">
                          <w:pPr>
                            <w:pStyle w:val="Absenderadresse"/>
                            <w:rPr>
                              <w:color w:val="BFBFBF" w:themeColor="background1" w:themeShade="BF"/>
                            </w:rPr>
                          </w:pPr>
                          <w:r w:rsidRPr="00AE118C">
                            <w:rPr>
                              <w:color w:val="BFBFBF" w:themeColor="background1" w:themeShade="BF"/>
                            </w:rPr>
                            <w:t xml:space="preserve">Straße  </w:t>
                          </w:r>
                        </w:p>
                        <w:p w:rsidR="00F10689" w:rsidRDefault="00F10689" w:rsidP="009F2E96">
                          <w:pPr>
                            <w:pStyle w:val="Absenderadresse"/>
                          </w:pPr>
                          <w:r>
                            <w:t>78078 Niedereschach/</w:t>
                          </w:r>
                        </w:p>
                        <w:p w:rsidR="00F10689" w:rsidRDefault="00F10689" w:rsidP="009F2E96">
                          <w:pPr>
                            <w:pStyle w:val="Absenderadresse"/>
                          </w:pPr>
                          <w:r>
                            <w:t xml:space="preserve">Fischbach </w:t>
                          </w:r>
                        </w:p>
                        <w:p w:rsidR="00F10689" w:rsidRPr="00AE118C" w:rsidRDefault="00F10689" w:rsidP="009F2E96">
                          <w:pPr>
                            <w:pStyle w:val="Absenderadresse"/>
                            <w:rPr>
                              <w:color w:val="BFBFBF" w:themeColor="background1" w:themeShade="BF"/>
                            </w:rPr>
                          </w:pPr>
                          <w:r w:rsidRPr="00AE118C">
                            <w:rPr>
                              <w:color w:val="BFBFBF" w:themeColor="background1" w:themeShade="BF"/>
                            </w:rPr>
                            <w:t xml:space="preserve">Tel.: </w:t>
                          </w:r>
                        </w:p>
                        <w:p w:rsidR="00F10689" w:rsidRDefault="00F10689" w:rsidP="009F2E96">
                          <w:pPr>
                            <w:pStyle w:val="Absenderadresse"/>
                          </w:pPr>
                          <w:hyperlink r:id="rId2" w:history="1">
                            <w:r>
                              <w:rPr>
                                <w:rStyle w:val="Hyperlink"/>
                              </w:rPr>
                              <w:t xml:space="preserve">E-Mail </w:t>
                            </w:r>
                          </w:hyperlink>
                          <w:r>
                            <w:t xml:space="preserve"> </w:t>
                          </w:r>
                        </w:p>
                      </w:tc>
                      <w:tc>
                        <w:tcPr>
                          <w:tcW w:w="2098" w:type="dxa"/>
                        </w:tcPr>
                        <w:p w:rsidR="00F10689" w:rsidRDefault="00F10689">
                          <w:pPr>
                            <w:pStyle w:val="Absenderadresse"/>
                          </w:pPr>
                        </w:p>
                      </w:tc>
                    </w:tr>
                    <w:tr w:rsidR="00F10689" w:rsidTr="00F10689">
                      <w:trPr>
                        <w:trHeight w:val="1593"/>
                      </w:trPr>
                      <w:tc>
                        <w:tcPr>
                          <w:tcW w:w="2098" w:type="dxa"/>
                        </w:tcPr>
                        <w:p w:rsidR="00F10689" w:rsidRDefault="00F10689" w:rsidP="009F2E96">
                          <w:pPr>
                            <w:pStyle w:val="Absenderadresse"/>
                          </w:pPr>
                          <w:r>
                            <w:t xml:space="preserve">Konto DRK Fischbach: </w:t>
                          </w:r>
                          <w:r>
                            <w:br/>
                            <w:t xml:space="preserve">Volksbank eG - </w:t>
                          </w:r>
                          <w:r>
                            <w:br/>
                            <w:t>Die Gestalterbank</w:t>
                          </w:r>
                        </w:p>
                        <w:p w:rsidR="00F10689" w:rsidRDefault="00F10689" w:rsidP="009F2E96">
                          <w:pPr>
                            <w:pStyle w:val="Absenderadresse"/>
                          </w:pPr>
                          <w:r>
                            <w:t>BLZ 6649 0000</w:t>
                          </w:r>
                        </w:p>
                        <w:p w:rsidR="00F10689" w:rsidRDefault="00F10689" w:rsidP="009F2E96">
                          <w:pPr>
                            <w:pStyle w:val="Absenderadresse"/>
                          </w:pPr>
                          <w:r>
                            <w:t>Konto Nr.: 600 8968</w:t>
                          </w:r>
                        </w:p>
                        <w:p w:rsidR="00F10689" w:rsidRDefault="00F10689" w:rsidP="009F2E96">
                          <w:pPr>
                            <w:pStyle w:val="Absenderadresse"/>
                          </w:pPr>
                          <w:r>
                            <w:t>IBAN: DE14</w:t>
                          </w:r>
                          <w:r w:rsidRPr="00DD4A7F">
                            <w:t xml:space="preserve"> 6</w:t>
                          </w:r>
                          <w:r>
                            <w:t>64</w:t>
                          </w:r>
                          <w:r w:rsidRPr="00DD4A7F">
                            <w:t>9</w:t>
                          </w:r>
                          <w:r>
                            <w:t xml:space="preserve"> </w:t>
                          </w:r>
                          <w:r w:rsidRPr="00DD4A7F">
                            <w:t>0000</w:t>
                          </w:r>
                          <w:r>
                            <w:t xml:space="preserve"> 0</w:t>
                          </w:r>
                          <w:r w:rsidRPr="00DD4A7F">
                            <w:t>006</w:t>
                          </w:r>
                          <w:r>
                            <w:t xml:space="preserve"> </w:t>
                          </w:r>
                          <w:r w:rsidRPr="00DD4A7F">
                            <w:t>0089</w:t>
                          </w:r>
                          <w:r>
                            <w:t xml:space="preserve"> </w:t>
                          </w:r>
                          <w:r w:rsidRPr="00DD4A7F">
                            <w:t>68</w:t>
                          </w:r>
                        </w:p>
                        <w:p w:rsidR="00F10689" w:rsidRDefault="00F10689" w:rsidP="009F2E96">
                          <w:pPr>
                            <w:pStyle w:val="Absenderadresse"/>
                          </w:pPr>
                          <w:r w:rsidRPr="00DD4A7F">
                            <w:t>BIC: GENODE 61</w:t>
                          </w:r>
                          <w:r>
                            <w:t>OG</w:t>
                          </w:r>
                          <w:r w:rsidRPr="00DD4A7F">
                            <w:t>1</w:t>
                          </w:r>
                        </w:p>
                      </w:tc>
                      <w:tc>
                        <w:tcPr>
                          <w:tcW w:w="2098" w:type="dxa"/>
                        </w:tcPr>
                        <w:p w:rsidR="00F10689" w:rsidRDefault="00F10689" w:rsidP="00B560BF">
                          <w:pPr>
                            <w:pStyle w:val="Absenderadresse"/>
                          </w:pPr>
                        </w:p>
                      </w:tc>
                    </w:tr>
                    <w:bookmarkEnd w:id="1"/>
                  </w:tbl>
                  <w:p w:rsidR="00FF69AE" w:rsidRDefault="00FF69AE"/>
                </w:txbxContent>
              </v:textbox>
              <w10:wrap type="tight" side="left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DD"/>
    <w:rsid w:val="00064CDD"/>
    <w:rsid w:val="00095BB3"/>
    <w:rsid w:val="003A32BA"/>
    <w:rsid w:val="0043210A"/>
    <w:rsid w:val="00597254"/>
    <w:rsid w:val="008B6AC3"/>
    <w:rsid w:val="009C66D8"/>
    <w:rsid w:val="00A65537"/>
    <w:rsid w:val="00B560BF"/>
    <w:rsid w:val="00DC0E62"/>
    <w:rsid w:val="00DD5C5C"/>
    <w:rsid w:val="00E02F3D"/>
    <w:rsid w:val="00F10689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pPr>
      <w:spacing w:line="300" w:lineRule="exact"/>
      <w:ind w:right="125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pPr>
      <w:framePr w:hSpace="51" w:wrap="around" w:vAnchor="page" w:hAnchor="page" w:x="1316" w:y="2836"/>
      <w:spacing w:line="140" w:lineRule="exact"/>
    </w:pPr>
    <w:rPr>
      <w:rFonts w:cs="Arial"/>
      <w:sz w:val="16"/>
      <w:szCs w:val="12"/>
    </w:rPr>
  </w:style>
  <w:style w:type="paragraph" w:customStyle="1" w:styleId="Empfngeradresse">
    <w:name w:val="Empfängeradresse"/>
    <w:basedOn w:val="Standard"/>
    <w:pPr>
      <w:spacing w:line="240" w:lineRule="exact"/>
    </w:pPr>
  </w:style>
  <w:style w:type="paragraph" w:customStyle="1" w:styleId="Absenderadresse">
    <w:name w:val="Absenderadresse"/>
    <w:basedOn w:val="Standard"/>
    <w:pPr>
      <w:spacing w:line="200" w:lineRule="exact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bsenderberschrift">
    <w:name w:val="Absenderüberschrift"/>
    <w:basedOn w:val="Standard"/>
    <w:pPr>
      <w:spacing w:line="240" w:lineRule="exact"/>
    </w:pPr>
    <w:rPr>
      <w:rFonts w:cs="Arial"/>
      <w:b/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pPr>
      <w:spacing w:line="300" w:lineRule="exact"/>
      <w:ind w:right="125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pPr>
      <w:framePr w:hSpace="51" w:wrap="around" w:vAnchor="page" w:hAnchor="page" w:x="1316" w:y="2836"/>
      <w:spacing w:line="140" w:lineRule="exact"/>
    </w:pPr>
    <w:rPr>
      <w:rFonts w:cs="Arial"/>
      <w:sz w:val="16"/>
      <w:szCs w:val="12"/>
    </w:rPr>
  </w:style>
  <w:style w:type="paragraph" w:customStyle="1" w:styleId="Empfngeradresse">
    <w:name w:val="Empfängeradresse"/>
    <w:basedOn w:val="Standard"/>
    <w:pPr>
      <w:spacing w:line="240" w:lineRule="exact"/>
    </w:pPr>
  </w:style>
  <w:style w:type="paragraph" w:customStyle="1" w:styleId="Absenderadresse">
    <w:name w:val="Absenderadresse"/>
    <w:basedOn w:val="Standard"/>
    <w:pPr>
      <w:spacing w:line="200" w:lineRule="exact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bsenderberschrift">
    <w:name w:val="Absenderüberschrift"/>
    <w:basedOn w:val="Standard"/>
    <w:pPr>
      <w:spacing w:line="240" w:lineRule="exact"/>
    </w:pPr>
    <w:rPr>
      <w:rFonts w:cs="Arial"/>
      <w:b/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josef.hug@DRK-fischbach.de" TargetMode="External"/><Relationship Id="rId1" Type="http://schemas.openxmlformats.org/officeDocument/2006/relationships/hyperlink" Target="mailto:josef.hug@DRK-fischbach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-Vorlagen\Brief_Kompaktlogo_Allgeme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Brief_Kompaktlogo_Allgemein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Brief_Kompaktlogo_Allgemein</vt:lpstr>
    </vt:vector>
  </TitlesOfParts>
  <Company>DRK-Service GmbH</Company>
  <LinksUpToDate>false</LinksUpToDate>
  <CharactersWithSpaces>241</CharactersWithSpaces>
  <SharedDoc>false</SharedDoc>
  <HLinks>
    <vt:vector size="6" baseType="variant">
      <vt:variant>
        <vt:i4>852001</vt:i4>
      </vt:variant>
      <vt:variant>
        <vt:i4>3</vt:i4>
      </vt:variant>
      <vt:variant>
        <vt:i4>0</vt:i4>
      </vt:variant>
      <vt:variant>
        <vt:i4>5</vt:i4>
      </vt:variant>
      <vt:variant>
        <vt:lpwstr>mailto:josef.hug@DRK-fischbach.de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Brief_Kompaktlogo_Allgemein</dc:title>
  <dc:creator>Josef Hug</dc:creator>
  <cp:lastModifiedBy>Hoerco</cp:lastModifiedBy>
  <cp:revision>2</cp:revision>
  <cp:lastPrinted>2006-02-07T20:54:00Z</cp:lastPrinted>
  <dcterms:created xsi:type="dcterms:W3CDTF">2020-11-25T09:30:00Z</dcterms:created>
  <dcterms:modified xsi:type="dcterms:W3CDTF">2020-11-25T09:30:00Z</dcterms:modified>
</cp:coreProperties>
</file>