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0E" w:rsidRDefault="002D2D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5in;margin-top:-18pt;width:124.2pt;height:35.85pt;z-index:1">
            <v:imagedata r:id="rId7" o:title="" cropright="-6563f"/>
            <w10:wrap type="square"/>
          </v:shape>
        </w:pict>
      </w:r>
    </w:p>
    <w:tbl>
      <w:tblPr>
        <w:tblpPr w:leftFromText="51" w:vertAnchor="page" w:horzAnchor="margin" w:tblpY="2822"/>
        <w:tblW w:w="0" w:type="auto"/>
        <w:tblLayout w:type="fixed"/>
        <w:tblCellMar>
          <w:left w:w="51" w:type="dxa"/>
          <w:right w:w="0" w:type="dxa"/>
        </w:tblCellMar>
        <w:tblLook w:val="0000" w:firstRow="0" w:lastRow="0" w:firstColumn="0" w:lastColumn="0" w:noHBand="0" w:noVBand="0"/>
      </w:tblPr>
      <w:tblGrid>
        <w:gridCol w:w="4445"/>
      </w:tblGrid>
      <w:tr w:rsidR="00EA700E">
        <w:trPr>
          <w:trHeight w:hRule="exact" w:val="397"/>
        </w:trPr>
        <w:tc>
          <w:tcPr>
            <w:tcW w:w="4445" w:type="dxa"/>
          </w:tcPr>
          <w:p w:rsidR="00EA700E" w:rsidRDefault="00EA700E">
            <w:pPr>
              <w:pStyle w:val="FeldfrPostanschrift"/>
              <w:framePr w:hSpace="0" w:wrap="auto" w:vAnchor="margin" w:hAnchor="text" w:xAlign="left" w:yAlign="inline"/>
              <w:rPr>
                <w:sz w:val="8"/>
              </w:rPr>
            </w:pPr>
          </w:p>
          <w:p w:rsidR="00EA700E" w:rsidRDefault="00EA700E">
            <w:pPr>
              <w:pStyle w:val="FeldfrPostanschrift"/>
              <w:framePr w:hSpace="0" w:wrap="auto" w:vAnchor="margin" w:hAnchor="text" w:xAlign="left" w:yAlign="inline"/>
            </w:pPr>
            <w:r>
              <w:t xml:space="preserve">DRK-Ortsverein Fischbach, 78078 Niedereschach </w:t>
            </w:r>
          </w:p>
        </w:tc>
      </w:tr>
      <w:tr w:rsidR="00EA700E">
        <w:trPr>
          <w:trHeight w:hRule="exact" w:val="2268"/>
        </w:trPr>
        <w:tc>
          <w:tcPr>
            <w:tcW w:w="4445" w:type="dxa"/>
          </w:tcPr>
          <w:p w:rsidR="00EA700E" w:rsidRDefault="00EA700E">
            <w:pPr>
              <w:pStyle w:val="Empfngeradresse"/>
            </w:pPr>
          </w:p>
          <w:p w:rsidR="00EA700E" w:rsidRDefault="00EA700E">
            <w:pPr>
              <w:pStyle w:val="Empfngeradresse"/>
            </w:pPr>
          </w:p>
          <w:p w:rsidR="00EA700E" w:rsidRDefault="00EA700E">
            <w:pPr>
              <w:pStyle w:val="Empfngeradresse"/>
            </w:pPr>
            <w:r>
              <w:t>Musterfirma</w:t>
            </w:r>
          </w:p>
          <w:p w:rsidR="00EA700E" w:rsidRDefault="00EA700E">
            <w:pPr>
              <w:pStyle w:val="Empfngeradresse"/>
            </w:pPr>
            <w:r>
              <w:t>Martin Mustermann</w:t>
            </w:r>
          </w:p>
          <w:p w:rsidR="00EA700E" w:rsidRDefault="00EA700E">
            <w:pPr>
              <w:pStyle w:val="Empfngeradresse"/>
            </w:pPr>
            <w:r>
              <w:t>Musterstraße 12</w:t>
            </w:r>
          </w:p>
          <w:p w:rsidR="00EA700E" w:rsidRDefault="00EA700E">
            <w:pPr>
              <w:pStyle w:val="Empfngeradresse"/>
            </w:pPr>
            <w:r>
              <w:t>12345 Musterhausen</w:t>
            </w:r>
          </w:p>
        </w:tc>
      </w:tr>
    </w:tbl>
    <w:p w:rsidR="00EA700E" w:rsidRDefault="00EA700E">
      <w:pPr>
        <w:pStyle w:val="Empfngeradresse"/>
        <w:spacing w:line="300" w:lineRule="exact"/>
        <w:rPr>
          <w:noProof/>
        </w:rPr>
      </w:pPr>
    </w:p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>
      <w:pPr>
        <w:pStyle w:val="Empfngeradresse"/>
        <w:spacing w:line="300" w:lineRule="exact"/>
        <w:jc w:val="both"/>
      </w:pPr>
    </w:p>
    <w:p w:rsidR="00EA700E" w:rsidRDefault="00EA700E">
      <w:pPr>
        <w:pStyle w:val="Empfngeradresse"/>
        <w:pBdr>
          <w:bottom w:val="single" w:sz="4" w:space="1" w:color="auto"/>
        </w:pBdr>
        <w:spacing w:line="300" w:lineRule="exact"/>
        <w:ind w:firstLine="708"/>
        <w:jc w:val="right"/>
      </w:pPr>
      <w:r>
        <w:t xml:space="preserve">Fischbach, den </w:t>
      </w:r>
      <w:r w:rsidR="00A15FE9">
        <w:t>2</w:t>
      </w:r>
      <w:r w:rsidR="00AE118C">
        <w:t>5</w:t>
      </w:r>
      <w:r w:rsidR="00A15FE9">
        <w:t>.11.20</w:t>
      </w:r>
      <w:r w:rsidR="00AE118C">
        <w:t>20</w:t>
      </w:r>
      <w:bookmarkStart w:id="0" w:name="_GoBack"/>
      <w:bookmarkEnd w:id="0"/>
    </w:p>
    <w:p w:rsidR="00EA700E" w:rsidRDefault="00EA700E"/>
    <w:p w:rsidR="00EA700E" w:rsidRDefault="00EA700E">
      <w:r>
        <w:t xml:space="preserve">Betreff: </w:t>
      </w:r>
    </w:p>
    <w:p w:rsidR="00EA700E" w:rsidRDefault="00EA700E"/>
    <w:p w:rsidR="00EA700E" w:rsidRDefault="00EA700E"/>
    <w:p w:rsidR="00EA700E" w:rsidRDefault="00EA700E"/>
    <w:p w:rsidR="00EA700E" w:rsidRDefault="00EA700E">
      <w:r>
        <w:t>Text</w:t>
      </w:r>
    </w:p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>
      <w:r>
        <w:t>Anlage</w:t>
      </w:r>
    </w:p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/>
    <w:p w:rsidR="00EA700E" w:rsidRDefault="00EA700E">
      <w:r>
        <w:t>Mit freundlichen Grüßen</w:t>
      </w:r>
    </w:p>
    <w:p w:rsidR="00EA700E" w:rsidRDefault="00EA700E"/>
    <w:p w:rsidR="00EA700E" w:rsidRDefault="00EA700E"/>
    <w:sectPr w:rsidR="00EA700E">
      <w:headerReference w:type="even" r:id="rId8"/>
      <w:headerReference w:type="default" r:id="rId9"/>
      <w:footerReference w:type="even" r:id="rId10"/>
      <w:headerReference w:type="first" r:id="rId11"/>
      <w:type w:val="continuous"/>
      <w:pgSz w:w="11906" w:h="16838" w:code="9"/>
      <w:pgMar w:top="1744" w:right="567" w:bottom="1418" w:left="1134" w:header="125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69" w:rsidRDefault="002D2D69">
      <w:r>
        <w:separator/>
      </w:r>
    </w:p>
  </w:endnote>
  <w:endnote w:type="continuationSeparator" w:id="0">
    <w:p w:rsidR="002D2D69" w:rsidRDefault="002D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0E" w:rsidRDefault="00EA700E"/>
  <w:p w:rsidR="00EA700E" w:rsidRDefault="00EA700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69" w:rsidRDefault="002D2D69">
      <w:r>
        <w:separator/>
      </w:r>
    </w:p>
  </w:footnote>
  <w:footnote w:type="continuationSeparator" w:id="0">
    <w:p w:rsidR="002D2D69" w:rsidRDefault="002D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0E" w:rsidRDefault="002D2D69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4.7pt;margin-top:134.1pt;width:126pt;height:672.5pt;z-index:-2;mso-position-horizontal-relative:page;mso-position-vertical-relative:page" wrapcoords="-143 0 -143 21562 21600 21562 21600 0 -143 0" stroked="f">
          <o:lock v:ext="edit" aspectratio="t"/>
          <v:textbox style="mso-next-textbox:#_x0000_s2050">
            <w:txbxContent>
              <w:p w:rsidR="00EA700E" w:rsidRDefault="00EA700E"/>
            </w:txbxContent>
          </v:textbox>
          <w10:wrap type="tight" side="left" anchorx="page" anchory="page"/>
        </v:shape>
      </w:pict>
    </w:r>
    <w:r w:rsidR="00EA700E"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A700E" w:rsidRDefault="00EA700E">
    <w:pPr>
      <w:pStyle w:val="Kopfzeile"/>
    </w:pPr>
    <w:r>
      <w:t xml:space="preserve">  Seite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0E" w:rsidRDefault="002D2D69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25pt;margin-top:109.2pt;width:126pt;height:672.5pt;z-index:-1;mso-position-horizontal-relative:page;mso-position-vertical-relative:page" wrapcoords="-143 0 -143 21562 21600 21562 21600 0 -143 0" stroked="f">
          <o:lock v:ext="edit" aspectratio="t"/>
          <v:textbox style="mso-next-textbox:#_x0000_s205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170" w:type="dxa"/>
                  </w:tblCellMar>
                  <w:tblLook w:val="0000" w:firstRow="0" w:lastRow="0" w:firstColumn="0" w:lastColumn="0" w:noHBand="0" w:noVBand="0"/>
                </w:tblPr>
                <w:tblGrid>
                  <w:gridCol w:w="2058"/>
                </w:tblGrid>
                <w:tr w:rsidR="00EA700E">
                  <w:trPr>
                    <w:trHeight w:val="12720"/>
                  </w:trPr>
                  <w:tc>
                    <w:tcPr>
                      <w:tcW w:w="2058" w:type="dxa"/>
                    </w:tcPr>
                    <w:p w:rsidR="00EA700E" w:rsidRDefault="00EA700E"/>
                    <w:p w:rsidR="00EA700E" w:rsidRDefault="00EA700E"/>
                    <w:p w:rsidR="00EA700E" w:rsidRDefault="00EA700E"/>
                    <w:p w:rsidR="00EA700E" w:rsidRDefault="00EA700E"/>
                    <w:p w:rsidR="00EA700E" w:rsidRDefault="00EA700E"/>
                    <w:p w:rsidR="00EA700E" w:rsidRDefault="00EA700E"/>
                    <w:p w:rsidR="00EA700E" w:rsidRDefault="00EA700E"/>
                    <w:p w:rsidR="00EA700E" w:rsidRDefault="00EA700E">
                      <w:pPr>
                        <w:pStyle w:val="Empfngeradresse"/>
                        <w:rPr>
                          <w:b/>
                          <w:sz w:val="20"/>
                        </w:rPr>
                      </w:pPr>
                      <w:r>
                        <w:t xml:space="preserve">Seite </w:t>
                      </w: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A700E" w:rsidRDefault="00EA700E"/>
            </w:txbxContent>
          </v:textbox>
          <w10:wrap type="tight" side="left" anchorx="page" anchory="page"/>
          <w10:anchorlock/>
        </v:shape>
      </w:pict>
    </w:r>
    <w:r w:rsidR="00EA700E"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0E" w:rsidRDefault="002D2D69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3.6pt;margin-top:114.2pt;width:126pt;height:192.2pt;z-index:-3;mso-wrap-distance-left:17pt;mso-position-horizontal-relative:page;mso-position-vertical-relative:page" wrapcoords="-143 0 -143 21562 21600 21562 21600 0 -143 0" stroked="f">
          <o:lock v:ext="edit" aspectratio="t"/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170" w:type="dxa"/>
                  </w:tblCellMar>
                  <w:tblLook w:val="0000" w:firstRow="0" w:lastRow="0" w:firstColumn="0" w:lastColumn="0" w:noHBand="0" w:noVBand="0"/>
                </w:tblPr>
                <w:tblGrid>
                  <w:gridCol w:w="2098"/>
                </w:tblGrid>
                <w:tr w:rsidR="00EA700E" w:rsidTr="003757B5">
                  <w:trPr>
                    <w:trHeight w:val="568"/>
                  </w:trPr>
                  <w:tc>
                    <w:tcPr>
                      <w:tcW w:w="2098" w:type="dxa"/>
                    </w:tcPr>
                    <w:p w:rsidR="00EA700E" w:rsidRDefault="00EA700E">
                      <w:pPr>
                        <w:pStyle w:val="Absenderberschrift"/>
                      </w:pPr>
                      <w:r>
                        <w:t>DRK-Ortsverein</w:t>
                      </w:r>
                    </w:p>
                    <w:p w:rsidR="00EA700E" w:rsidRDefault="00EA700E">
                      <w:pPr>
                        <w:pStyle w:val="Absenderberschrift"/>
                      </w:pPr>
                      <w:r>
                        <w:t xml:space="preserve">Fischbach </w:t>
                      </w:r>
                    </w:p>
                  </w:tc>
                </w:tr>
                <w:tr w:rsidR="00EA700E">
                  <w:trPr>
                    <w:trHeight w:val="237"/>
                  </w:trPr>
                  <w:tc>
                    <w:tcPr>
                      <w:tcW w:w="2098" w:type="dxa"/>
                    </w:tcPr>
                    <w:p w:rsidR="00EA700E" w:rsidRPr="002D2D69" w:rsidRDefault="00AE118C">
                      <w:pPr>
                        <w:pStyle w:val="Absenderadresse"/>
                        <w:rPr>
                          <w:color w:val="BFBFBF"/>
                        </w:rPr>
                      </w:pPr>
                      <w:r w:rsidRPr="002D2D69">
                        <w:rPr>
                          <w:color w:val="BFBFBF"/>
                        </w:rPr>
                        <w:t>Name</w:t>
                      </w:r>
                      <w:r w:rsidR="00EA700E" w:rsidRPr="002D2D69">
                        <w:rPr>
                          <w:color w:val="BFBFBF"/>
                        </w:rPr>
                        <w:t xml:space="preserve"> </w:t>
                      </w:r>
                    </w:p>
                  </w:tc>
                </w:tr>
                <w:tr w:rsidR="00EA700E">
                  <w:trPr>
                    <w:trHeight w:val="1279"/>
                  </w:trPr>
                  <w:tc>
                    <w:tcPr>
                      <w:tcW w:w="2098" w:type="dxa"/>
                    </w:tcPr>
                    <w:p w:rsidR="00EA700E" w:rsidRPr="002D2D69" w:rsidRDefault="00AE118C">
                      <w:pPr>
                        <w:pStyle w:val="Absenderadresse"/>
                        <w:rPr>
                          <w:color w:val="BFBFBF"/>
                        </w:rPr>
                      </w:pPr>
                      <w:r w:rsidRPr="002D2D69">
                        <w:rPr>
                          <w:color w:val="BFBFBF"/>
                        </w:rPr>
                        <w:t xml:space="preserve">Straße </w:t>
                      </w:r>
                      <w:r w:rsidR="00EA700E" w:rsidRPr="002D2D69">
                        <w:rPr>
                          <w:color w:val="BFBFBF"/>
                        </w:rPr>
                        <w:t xml:space="preserve"> </w:t>
                      </w:r>
                    </w:p>
                    <w:p w:rsidR="00EA700E" w:rsidRDefault="00EA700E">
                      <w:pPr>
                        <w:pStyle w:val="Absenderadresse"/>
                      </w:pPr>
                      <w:r>
                        <w:t>78078 Niedereschach/</w:t>
                      </w:r>
                    </w:p>
                    <w:p w:rsidR="00EA700E" w:rsidRDefault="00EA700E">
                      <w:pPr>
                        <w:pStyle w:val="Absenderadresse"/>
                      </w:pPr>
                      <w:r>
                        <w:t xml:space="preserve">Fischbach </w:t>
                      </w:r>
                    </w:p>
                    <w:p w:rsidR="00EA700E" w:rsidRPr="002D2D69" w:rsidRDefault="00EA700E">
                      <w:pPr>
                        <w:pStyle w:val="Absenderadresse"/>
                        <w:rPr>
                          <w:color w:val="BFBFBF"/>
                        </w:rPr>
                      </w:pPr>
                      <w:r w:rsidRPr="002D2D69">
                        <w:rPr>
                          <w:color w:val="BFBFBF"/>
                        </w:rPr>
                        <w:t>Tel.</w:t>
                      </w:r>
                      <w:r w:rsidR="00AE118C" w:rsidRPr="002D2D69">
                        <w:rPr>
                          <w:color w:val="BFBFBF"/>
                        </w:rPr>
                        <w:t>:</w:t>
                      </w:r>
                      <w:r w:rsidRPr="002D2D69">
                        <w:rPr>
                          <w:color w:val="BFBFBF"/>
                        </w:rPr>
                        <w:t xml:space="preserve"> </w:t>
                      </w:r>
                    </w:p>
                    <w:p w:rsidR="00EA700E" w:rsidRDefault="002D2D69" w:rsidP="00AE118C">
                      <w:pPr>
                        <w:pStyle w:val="Absenderadresse"/>
                      </w:pPr>
                      <w:hyperlink r:id="rId1" w:history="1">
                        <w:r w:rsidR="00AE118C">
                          <w:rPr>
                            <w:rStyle w:val="Hyperlink"/>
                          </w:rPr>
                          <w:t xml:space="preserve">E-Mail </w:t>
                        </w:r>
                      </w:hyperlink>
                      <w:r w:rsidR="00EA700E">
                        <w:t xml:space="preserve"> </w:t>
                      </w:r>
                    </w:p>
                  </w:tc>
                </w:tr>
                <w:tr w:rsidR="00EA700E">
                  <w:trPr>
                    <w:trHeight w:val="1593"/>
                  </w:trPr>
                  <w:tc>
                    <w:tcPr>
                      <w:tcW w:w="2098" w:type="dxa"/>
                    </w:tcPr>
                    <w:p w:rsidR="00AE118C" w:rsidRDefault="00AE118C" w:rsidP="00AE118C">
                      <w:pPr>
                        <w:pStyle w:val="Absenderadresse"/>
                      </w:pPr>
                      <w:r>
                        <w:t xml:space="preserve">Konto DRK Fischbach: </w:t>
                      </w:r>
                      <w:r>
                        <w:br/>
                        <w:t xml:space="preserve">Volksbank eG - </w:t>
                      </w:r>
                      <w:r>
                        <w:br/>
                        <w:t>Die Gestalterbank</w:t>
                      </w:r>
                    </w:p>
                    <w:p w:rsidR="00AE118C" w:rsidRDefault="00AE118C" w:rsidP="00AE118C">
                      <w:pPr>
                        <w:pStyle w:val="Absenderadresse"/>
                      </w:pPr>
                      <w:r>
                        <w:t>BLZ 6649 0000</w:t>
                      </w:r>
                    </w:p>
                    <w:p w:rsidR="00AE118C" w:rsidRDefault="00AE118C" w:rsidP="00AE118C">
                      <w:pPr>
                        <w:pStyle w:val="Absenderadresse"/>
                      </w:pPr>
                      <w:r>
                        <w:t>Konto Nr.: 600 8968</w:t>
                      </w:r>
                    </w:p>
                    <w:p w:rsidR="00AE118C" w:rsidRDefault="00AE118C" w:rsidP="00AE118C">
                      <w:pPr>
                        <w:pStyle w:val="Absenderadresse"/>
                      </w:pPr>
                      <w:r>
                        <w:t>IBAN: DE14</w:t>
                      </w:r>
                      <w:r w:rsidRPr="00DD4A7F">
                        <w:t xml:space="preserve"> 6</w:t>
                      </w:r>
                      <w:r>
                        <w:t>64</w:t>
                      </w:r>
                      <w:r w:rsidRPr="00DD4A7F">
                        <w:t>9</w:t>
                      </w:r>
                      <w:r>
                        <w:t xml:space="preserve"> </w:t>
                      </w:r>
                      <w:r w:rsidRPr="00DD4A7F">
                        <w:t>0000</w:t>
                      </w:r>
                      <w:r>
                        <w:t xml:space="preserve"> 0</w:t>
                      </w:r>
                      <w:r w:rsidRPr="00DD4A7F">
                        <w:t>006</w:t>
                      </w:r>
                      <w:r>
                        <w:t xml:space="preserve"> </w:t>
                      </w:r>
                      <w:r w:rsidRPr="00DD4A7F">
                        <w:t>0089</w:t>
                      </w:r>
                      <w:r>
                        <w:t xml:space="preserve"> </w:t>
                      </w:r>
                      <w:r w:rsidRPr="00DD4A7F">
                        <w:t>68</w:t>
                      </w:r>
                    </w:p>
                    <w:p w:rsidR="00EA700E" w:rsidRDefault="00AE118C" w:rsidP="00AE118C">
                      <w:pPr>
                        <w:pStyle w:val="Absenderadresse"/>
                      </w:pPr>
                      <w:r w:rsidRPr="00DD4A7F">
                        <w:t>BIC: GENODE 61</w:t>
                      </w:r>
                      <w:r>
                        <w:t>OG</w:t>
                      </w:r>
                      <w:r w:rsidRPr="00DD4A7F">
                        <w:t>1</w:t>
                      </w:r>
                    </w:p>
                  </w:tc>
                </w:tr>
              </w:tbl>
              <w:p w:rsidR="00EA700E" w:rsidRDefault="00EA700E"/>
            </w:txbxContent>
          </v:textbox>
          <w10:wrap type="tight" side="left"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7B5"/>
    <w:rsid w:val="002D2D69"/>
    <w:rsid w:val="003757B5"/>
    <w:rsid w:val="006F08BA"/>
    <w:rsid w:val="0093751A"/>
    <w:rsid w:val="00A15FE9"/>
    <w:rsid w:val="00AE118C"/>
    <w:rsid w:val="00CA6282"/>
    <w:rsid w:val="00E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pPr>
      <w:spacing w:line="300" w:lineRule="exact"/>
      <w:ind w:right="125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pPr>
      <w:framePr w:hSpace="51" w:wrap="around" w:vAnchor="page" w:hAnchor="page" w:x="1316" w:y="2836"/>
      <w:spacing w:line="140" w:lineRule="exact"/>
    </w:pPr>
    <w:rPr>
      <w:rFonts w:cs="Arial"/>
      <w:sz w:val="16"/>
      <w:szCs w:val="12"/>
    </w:rPr>
  </w:style>
  <w:style w:type="paragraph" w:customStyle="1" w:styleId="Empfngeradresse">
    <w:name w:val="Empfängeradresse"/>
    <w:basedOn w:val="Standard"/>
    <w:pPr>
      <w:spacing w:line="240" w:lineRule="exact"/>
    </w:pPr>
  </w:style>
  <w:style w:type="paragraph" w:customStyle="1" w:styleId="Absenderadresse">
    <w:name w:val="Absenderadresse"/>
    <w:basedOn w:val="Standard"/>
    <w:pPr>
      <w:spacing w:line="200" w:lineRule="exact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bsenderberschrift">
    <w:name w:val="Absenderüberschrift"/>
    <w:basedOn w:val="Standard"/>
    <w:pPr>
      <w:spacing w:line="240" w:lineRule="exact"/>
    </w:pPr>
    <w:rPr>
      <w:rFonts w:cs="Arial"/>
      <w:b/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josef.hug@DRK-fischbach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-Vorlagen\Brief_Kompaktlogo_Allgeme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Brief_Kompaktlogo_Allgemein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Brief_Kompaktlogo_Allgemein</vt:lpstr>
    </vt:vector>
  </TitlesOfParts>
  <Company>DRK-Service GmbH</Company>
  <LinksUpToDate>false</LinksUpToDate>
  <CharactersWithSpaces>227</CharactersWithSpaces>
  <SharedDoc>false</SharedDoc>
  <HLinks>
    <vt:vector size="6" baseType="variant">
      <vt:variant>
        <vt:i4>852001</vt:i4>
      </vt:variant>
      <vt:variant>
        <vt:i4>3</vt:i4>
      </vt:variant>
      <vt:variant>
        <vt:i4>0</vt:i4>
      </vt:variant>
      <vt:variant>
        <vt:i4>5</vt:i4>
      </vt:variant>
      <vt:variant>
        <vt:lpwstr>mailto:josef.hug@DRK-fischbach.de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Brief_Kompaktlogo_Allgemein</dc:title>
  <dc:creator>Josef Hug</dc:creator>
  <cp:lastModifiedBy>Hoerco</cp:lastModifiedBy>
  <cp:revision>3</cp:revision>
  <cp:lastPrinted>2006-02-07T20:54:00Z</cp:lastPrinted>
  <dcterms:created xsi:type="dcterms:W3CDTF">2016-12-02T09:37:00Z</dcterms:created>
  <dcterms:modified xsi:type="dcterms:W3CDTF">2020-11-25T09:22:00Z</dcterms:modified>
</cp:coreProperties>
</file>